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A6AB8" w14:textId="18100317" w:rsidR="009A3687" w:rsidRPr="00D24C05" w:rsidRDefault="002D19AB" w:rsidP="00D24C05">
      <w:pPr>
        <w:pStyle w:val="SongsLyrics"/>
        <w:rPr>
          <w:rStyle w:val="SongsTitle"/>
        </w:rPr>
      </w:pPr>
      <w:r w:rsidRPr="00D24C05">
        <w:rPr>
          <w:rStyle w:val="SongsIndex"/>
        </w:rPr>
        <w:t>O</w:t>
      </w:r>
      <w:r w:rsidR="009A3687" w:rsidRPr="00D24C05">
        <w:rPr>
          <w:rStyle w:val="SongsIndex"/>
        </w:rPr>
        <w:t>06</w:t>
      </w:r>
      <w:r w:rsidR="009A3687" w:rsidRPr="002D19AB">
        <w:t>.</w:t>
      </w:r>
      <w:r w:rsidR="00DA2B44">
        <w:rPr>
          <w:rStyle w:val="SongsChords"/>
        </w:rPr>
        <w:t>G</w:t>
      </w:r>
      <w:r w:rsidR="009A3687" w:rsidRPr="002D19AB">
        <w:t xml:space="preserve"> </w:t>
      </w:r>
      <w:r w:rsidRPr="00D24C05">
        <w:rPr>
          <w:rStyle w:val="SongsTitle"/>
        </w:rPr>
        <w:t>Our God is an Awesome God</w:t>
      </w:r>
    </w:p>
    <w:p w14:paraId="287ECCC6" w14:textId="77777777" w:rsidR="009A3687" w:rsidRDefault="009A3687" w:rsidP="00D24C05">
      <w:pPr>
        <w:pStyle w:val="SongsLyrics"/>
      </w:pPr>
    </w:p>
    <w:p w14:paraId="353EFB17" w14:textId="77777777" w:rsidR="00015CD4" w:rsidRPr="002D19AB" w:rsidRDefault="00015CD4" w:rsidP="00D24C05">
      <w:pPr>
        <w:pStyle w:val="SongsLyrics"/>
      </w:pPr>
    </w:p>
    <w:p w14:paraId="30AD9455" w14:textId="77777777" w:rsidR="002D19AB" w:rsidRDefault="002D19AB" w:rsidP="00D24C05">
      <w:pPr>
        <w:pStyle w:val="SongsLyrics"/>
      </w:pPr>
      <w:r w:rsidRPr="002D19AB">
        <w:t>[Verse]</w:t>
      </w:r>
    </w:p>
    <w:p w14:paraId="29E56556" w14:textId="77777777" w:rsidR="002D19AB" w:rsidRPr="002D19AB" w:rsidRDefault="002D19AB" w:rsidP="00D24C05">
      <w:pPr>
        <w:pStyle w:val="SongsLyrics"/>
      </w:pPr>
    </w:p>
    <w:p w14:paraId="0E205C85" w14:textId="4D005EA2" w:rsidR="002D19AB" w:rsidRPr="002D19AB" w:rsidRDefault="002D19AB" w:rsidP="00D24C05">
      <w:pPr>
        <w:pStyle w:val="SongsLyrics"/>
        <w:rPr>
          <w:rFonts w:eastAsia="Times New Roman"/>
          <w:color w:val="212121"/>
        </w:rPr>
      </w:pPr>
      <w:r w:rsidRPr="002D19AB">
        <w:rPr>
          <w:rFonts w:eastAsia="Times New Roman"/>
          <w:color w:val="212121"/>
        </w:rPr>
        <w:t xml:space="preserve">    </w:t>
      </w:r>
      <w:r w:rsidR="00DA2B44">
        <w:rPr>
          <w:rStyle w:val="SongsChords"/>
        </w:rPr>
        <w:t>C</w:t>
      </w:r>
      <w:r w:rsidRPr="002D19AB">
        <w:rPr>
          <w:rFonts w:eastAsia="Times New Roman"/>
          <w:color w:val="212121"/>
        </w:rPr>
        <w:t xml:space="preserve">         </w:t>
      </w:r>
      <w:r w:rsidR="00DA2B44">
        <w:rPr>
          <w:rStyle w:val="SongsChords"/>
        </w:rPr>
        <w:t>G</w:t>
      </w:r>
    </w:p>
    <w:p w14:paraId="0A8A136A" w14:textId="77777777" w:rsidR="002D19AB" w:rsidRPr="002D19AB" w:rsidRDefault="002D19AB" w:rsidP="00D24C05">
      <w:pPr>
        <w:pStyle w:val="SongsLyrics"/>
        <w:rPr>
          <w:rFonts w:eastAsia="Times New Roman"/>
          <w:color w:val="212121"/>
        </w:rPr>
      </w:pPr>
      <w:r w:rsidRPr="002D19AB">
        <w:rPr>
          <w:rFonts w:eastAsia="Times New Roman"/>
          <w:color w:val="212121"/>
        </w:rPr>
        <w:t>Our God is an awesome God</w:t>
      </w:r>
    </w:p>
    <w:p w14:paraId="6E178CB7" w14:textId="55A99644" w:rsidR="002D19AB" w:rsidRPr="002D19AB" w:rsidRDefault="002D19AB" w:rsidP="00D24C05">
      <w:pPr>
        <w:pStyle w:val="SongsLyrics"/>
        <w:rPr>
          <w:rFonts w:eastAsia="Times New Roman"/>
          <w:color w:val="212121"/>
        </w:rPr>
      </w:pPr>
      <w:r w:rsidRPr="002D19AB">
        <w:rPr>
          <w:rFonts w:eastAsia="Times New Roman"/>
          <w:color w:val="212121"/>
        </w:rPr>
        <w:t xml:space="preserve">   </w:t>
      </w:r>
      <w:r w:rsidR="00DA2B44">
        <w:rPr>
          <w:rStyle w:val="SongsChords"/>
        </w:rPr>
        <w:t>D</w:t>
      </w:r>
      <w:r w:rsidRPr="002D19AB">
        <w:rPr>
          <w:rFonts w:eastAsia="Times New Roman"/>
          <w:color w:val="212121"/>
        </w:rPr>
        <w:t xml:space="preserve">           </w:t>
      </w:r>
      <w:r w:rsidR="00DA2B44">
        <w:rPr>
          <w:rStyle w:val="SongsChords"/>
        </w:rPr>
        <w:t>E</w:t>
      </w:r>
      <w:r w:rsidRPr="00D24C05">
        <w:rPr>
          <w:rStyle w:val="SongsChords"/>
        </w:rPr>
        <w:t>m</w:t>
      </w:r>
    </w:p>
    <w:p w14:paraId="187E4610" w14:textId="77777777" w:rsidR="002D19AB" w:rsidRPr="002D19AB" w:rsidRDefault="002D19AB" w:rsidP="00D24C05">
      <w:pPr>
        <w:pStyle w:val="SongsLyrics"/>
        <w:rPr>
          <w:rFonts w:eastAsia="Times New Roman"/>
          <w:color w:val="212121"/>
        </w:rPr>
      </w:pPr>
      <w:r w:rsidRPr="002D19AB">
        <w:rPr>
          <w:rFonts w:eastAsia="Times New Roman"/>
          <w:color w:val="212121"/>
        </w:rPr>
        <w:t>He reigns from heaven above</w:t>
      </w:r>
    </w:p>
    <w:p w14:paraId="3F5297C6" w14:textId="40E36B82" w:rsidR="002D19AB" w:rsidRPr="002D19AB" w:rsidRDefault="002D19AB" w:rsidP="00D24C05">
      <w:pPr>
        <w:pStyle w:val="SongsLyrics"/>
        <w:rPr>
          <w:rFonts w:eastAsia="Times New Roman"/>
          <w:color w:val="212121"/>
        </w:rPr>
      </w:pPr>
      <w:r w:rsidRPr="002D19AB">
        <w:rPr>
          <w:rFonts w:eastAsia="Times New Roman"/>
          <w:color w:val="212121"/>
        </w:rPr>
        <w:t xml:space="preserve">     </w:t>
      </w:r>
      <w:r w:rsidR="00DA2B44">
        <w:rPr>
          <w:rStyle w:val="SongsChords"/>
        </w:rPr>
        <w:t>C</w:t>
      </w:r>
      <w:r w:rsidRPr="002D19AB">
        <w:rPr>
          <w:rFonts w:eastAsia="Times New Roman"/>
          <w:color w:val="212121"/>
        </w:rPr>
        <w:t xml:space="preserve">       </w:t>
      </w:r>
      <w:r w:rsidR="00DA2B44">
        <w:rPr>
          <w:rStyle w:val="SongsChords"/>
        </w:rPr>
        <w:t>G</w:t>
      </w:r>
    </w:p>
    <w:p w14:paraId="5E95571A" w14:textId="77777777" w:rsidR="002D19AB" w:rsidRPr="002D19AB" w:rsidRDefault="002D19AB" w:rsidP="00D24C05">
      <w:pPr>
        <w:pStyle w:val="SongsLyrics"/>
        <w:rPr>
          <w:rFonts w:eastAsia="Times New Roman"/>
          <w:color w:val="212121"/>
        </w:rPr>
      </w:pPr>
      <w:r w:rsidRPr="002D19AB">
        <w:rPr>
          <w:rFonts w:eastAsia="Times New Roman"/>
          <w:color w:val="212121"/>
        </w:rPr>
        <w:t>With wisdom, power and love</w:t>
      </w:r>
    </w:p>
    <w:p w14:paraId="223B67EC" w14:textId="711F74A7" w:rsidR="002D19AB" w:rsidRPr="002D19AB" w:rsidRDefault="002D19AB" w:rsidP="00D24C05">
      <w:pPr>
        <w:pStyle w:val="SongsLyrics"/>
        <w:rPr>
          <w:rFonts w:eastAsia="Times New Roman"/>
          <w:color w:val="212121"/>
        </w:rPr>
      </w:pPr>
      <w:r w:rsidRPr="002D19AB">
        <w:rPr>
          <w:rFonts w:eastAsia="Times New Roman"/>
          <w:color w:val="212121"/>
        </w:rPr>
        <w:t xml:space="preserve">    </w:t>
      </w:r>
      <w:r w:rsidR="00DA2B44">
        <w:rPr>
          <w:rStyle w:val="SongsChords"/>
        </w:rPr>
        <w:t>D</w:t>
      </w:r>
      <w:r w:rsidRPr="002D19AB">
        <w:rPr>
          <w:rFonts w:eastAsia="Times New Roman"/>
          <w:color w:val="212121"/>
        </w:rPr>
        <w:t xml:space="preserve">         </w:t>
      </w:r>
      <w:r w:rsidR="00DA2B44">
        <w:rPr>
          <w:rStyle w:val="SongsChords"/>
        </w:rPr>
        <w:t>E</w:t>
      </w:r>
      <w:r w:rsidRPr="00D24C05">
        <w:rPr>
          <w:rStyle w:val="SongsChords"/>
        </w:rPr>
        <w:t>m</w:t>
      </w:r>
    </w:p>
    <w:p w14:paraId="5C0E9CA7" w14:textId="77777777" w:rsidR="002D19AB" w:rsidRPr="002D19AB" w:rsidRDefault="002D19AB" w:rsidP="00D24C05">
      <w:pPr>
        <w:pStyle w:val="SongsLyrics"/>
        <w:rPr>
          <w:rFonts w:eastAsia="Times New Roman"/>
          <w:color w:val="212121"/>
        </w:rPr>
      </w:pPr>
      <w:r w:rsidRPr="002D19AB">
        <w:rPr>
          <w:rFonts w:eastAsia="Times New Roman"/>
          <w:color w:val="212121"/>
        </w:rPr>
        <w:t>Our God is an awesome God</w:t>
      </w:r>
    </w:p>
    <w:p w14:paraId="583113CD" w14:textId="77777777" w:rsidR="002D19AB" w:rsidRDefault="002D19AB" w:rsidP="00D24C05">
      <w:pPr>
        <w:pStyle w:val="SongsLyrics"/>
      </w:pPr>
    </w:p>
    <w:p w14:paraId="1D730AC8" w14:textId="77777777" w:rsidR="00BD2130" w:rsidRDefault="00BD2130" w:rsidP="00D24C05">
      <w:pPr>
        <w:pStyle w:val="SongsLyrics"/>
      </w:pPr>
    </w:p>
    <w:p w14:paraId="46DACDCB" w14:textId="77777777" w:rsidR="00AF64BF" w:rsidRPr="002D19AB" w:rsidRDefault="00AF64BF" w:rsidP="00D24C05">
      <w:pPr>
        <w:pStyle w:val="SongsLyrics"/>
      </w:pPr>
    </w:p>
    <w:sectPr w:rsidR="00AF64BF" w:rsidRPr="002D19AB" w:rsidSect="009A36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015CD4"/>
    <w:rsid w:val="000377CA"/>
    <w:rsid w:val="00054BA7"/>
    <w:rsid w:val="00184768"/>
    <w:rsid w:val="002815CA"/>
    <w:rsid w:val="002D19AB"/>
    <w:rsid w:val="003F193D"/>
    <w:rsid w:val="00533EC9"/>
    <w:rsid w:val="0075474F"/>
    <w:rsid w:val="0076266E"/>
    <w:rsid w:val="007B61E0"/>
    <w:rsid w:val="009A3687"/>
    <w:rsid w:val="009F15D0"/>
    <w:rsid w:val="00AF64BF"/>
    <w:rsid w:val="00BD2130"/>
    <w:rsid w:val="00C27744"/>
    <w:rsid w:val="00D24C05"/>
    <w:rsid w:val="00DA2B44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D24C05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D24C05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D24C05"/>
    <w:pPr>
      <w:spacing w:after="0" w:line="240" w:lineRule="auto"/>
    </w:pPr>
    <w:rPr>
      <w:rFonts w:ascii="Courier New" w:eastAsia="Courier New" w:hAnsi="Courier New" w:cs="Courier New"/>
      <w:sz w:val="24"/>
    </w:rPr>
  </w:style>
  <w:style w:type="character" w:customStyle="1" w:styleId="SongsTitle">
    <w:name w:val="Songs Title"/>
    <w:uiPriority w:val="1"/>
    <w:qFormat/>
    <w:rsid w:val="00D24C05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2020-03-08T13:23:00Z</dcterms:created>
  <dcterms:modified xsi:type="dcterms:W3CDTF">2024-06-07T05:24:00Z</dcterms:modified>
</cp:coreProperties>
</file>